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ОСНОВНА ШКОЛА "ПРОТА МАТЕЈА НЕНАДОВИЋ" БРАНКОВИНА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100071123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БРАНКОВИНА ББ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14201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ВАЉЕВО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8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12.07.2022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424-1/22-о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ОСНОВНА ШКОЛА "ПРОТА МАТЕЈА НЕНАДОВИЋ" БРАНКОВИНА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0001/2022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Превоз ученика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2022/С Ф02-0024819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60130000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Превоз ученика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2.297.454,54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СП ЛАСТА АД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100002006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Аутопут Београд-Ниш, 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(Звездара)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11050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2.036.362,80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2.239.999,08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Превоз ученика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0001/2022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424-2/22, 21.06.2022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2.297.454,54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60130000-Услуге друмског путничког превоза за посебне намене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2022/С Ф02-0024819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28.06.2022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11.07.2022 10:00:00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Мира Бошковић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Александар Ђурић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Гавриловић - заменик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Милан Ђокић - заменик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Босиљка Јовановић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Превоз ученика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11.07.2022 10:00:00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11.07.2022 10:02:00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БЕОГРАД, Аутопут Београд-Ниш, 4, 11050, Београд 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5854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6.7.2022. 14:20:59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2036362.80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2239999.08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испостављања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2036362.80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2239999.08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испостављања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2.036.362,80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2.239.999,08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СП ЛАСТА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2.036.362,80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 је доставио исправну и прихватљиву понуду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  <w:w w:val="100"/>
        </w:rPr>
      </w:pPr>
      <w:bookmarkStart w:id="31" w:name="_Hlk32839505_0"/>
      <w:bookmarkStart w:id="32" w:name="1_0"/>
      <w:bookmarkEnd w:id="32"/>
      <w:r>
        <w:rPr>
          <w:rFonts w:ascii="Calibri" w:eastAsia="Calibri" w:hAnsi="Calibri" w:cs="Calibri"/>
          <w:w w:val="100"/>
        </w:rPr>
        <w:t>Понуђач је доставио исправну и прихватљиву понуду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